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C68" w:rsidRDefault="00523AA8">
      <w:pPr>
        <w:snapToGrid w:val="0"/>
        <w:spacing w:after="18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高雄市政府青年局青年創業補助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一般型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補助款請領申請書</w:t>
      </w:r>
    </w:p>
    <w:tbl>
      <w:tblPr>
        <w:tblW w:w="1031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528"/>
        <w:gridCol w:w="2215"/>
        <w:gridCol w:w="69"/>
        <w:gridCol w:w="1542"/>
        <w:gridCol w:w="604"/>
        <w:gridCol w:w="2779"/>
      </w:tblGrid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一、基本資料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事業名稱</w:t>
            </w:r>
          </w:p>
        </w:tc>
        <w:tc>
          <w:tcPr>
            <w:tcW w:w="720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負責人姓名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ind w:left="7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登記地址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營業地址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tabs>
                <w:tab w:val="left" w:pos="918"/>
              </w:tabs>
              <w:ind w:left="907" w:hanging="7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830C6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二、請領項目及金額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2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核定金額</w:t>
            </w:r>
            <w:r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sz w:val="26"/>
                <w:szCs w:val="26"/>
              </w:rPr>
              <w:t>元</w:t>
            </w:r>
            <w:r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請領金額</w:t>
            </w:r>
            <w:r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sz w:val="26"/>
                <w:szCs w:val="26"/>
              </w:rPr>
              <w:t>元</w:t>
            </w:r>
            <w:r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7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應檢附核銷憑證</w:t>
            </w: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2211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left="312" w:hanging="312"/>
              <w:jc w:val="center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snapToGrid w:val="0"/>
              <w:ind w:left="312" w:hanging="20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營業場所租金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租賃契約影本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下列支出憑證之一：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發票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匯款收據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轉帳紀錄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left="312" w:hanging="312"/>
              <w:jc w:val="center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snapToGrid w:val="0"/>
              <w:ind w:left="312" w:hanging="20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營業用生財器具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購買器具實體照片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下列支出憑證之一：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發票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收據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2682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left="312" w:hanging="312"/>
              <w:jc w:val="center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snapToGrid w:val="0"/>
              <w:ind w:left="312" w:hanging="20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業務行銷費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523AA8">
            <w:pPr>
              <w:snapToGrid w:val="0"/>
              <w:ind w:left="264" w:right="108" w:hanging="264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業務行銷費實體照片或成果畫面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線上項目需加附後台數據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下列支出憑證之一：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發票</w:t>
            </w:r>
          </w:p>
          <w:p w:rsidR="00830C68" w:rsidRDefault="00523AA8">
            <w:pPr>
              <w:snapToGrid w:val="0"/>
              <w:ind w:left="264" w:right="108" w:hanging="26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收據</w:t>
            </w:r>
          </w:p>
          <w:p w:rsidR="00830C68" w:rsidRDefault="00523AA8">
            <w:pPr>
              <w:snapToGrid w:val="0"/>
              <w:ind w:right="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left="312" w:hanging="3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0C68" w:rsidRDefault="00523AA8">
            <w:pPr>
              <w:snapToGrid w:val="0"/>
              <w:ind w:left="312" w:hanging="3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jc w:val="center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68" w:rsidRDefault="00830C68">
            <w:pPr>
              <w:snapToGrid w:val="0"/>
              <w:ind w:right="108"/>
            </w:pPr>
          </w:p>
        </w:tc>
      </w:tr>
    </w:tbl>
    <w:p w:rsidR="00830C68" w:rsidRDefault="00830C68">
      <w:pPr>
        <w:spacing w:line="300" w:lineRule="exact"/>
        <w:jc w:val="both"/>
      </w:pPr>
    </w:p>
    <w:p w:rsidR="00830C68" w:rsidRDefault="00830C68">
      <w:pPr>
        <w:pageBreakBefore/>
        <w:widowControl/>
        <w:suppressAutoHyphens w:val="0"/>
      </w:pPr>
    </w:p>
    <w:tbl>
      <w:tblPr>
        <w:tblW w:w="10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9885"/>
      </w:tblGrid>
      <w:tr w:rsidR="00830C68">
        <w:tblPrEx>
          <w:tblCellMar>
            <w:top w:w="0" w:type="dxa"/>
            <w:bottom w:w="0" w:type="dxa"/>
          </w:tblCellMar>
        </w:tblPrEx>
        <w:trPr>
          <w:cantSplit/>
          <w:trHeight w:val="5050"/>
          <w:jc w:val="center"/>
        </w:trPr>
        <w:tc>
          <w:tcPr>
            <w:tcW w:w="4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0C68" w:rsidRDefault="00523A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三、應備文件確認事項</w:t>
            </w:r>
          </w:p>
        </w:tc>
        <w:tc>
          <w:tcPr>
            <w:tcW w:w="9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0C68" w:rsidRDefault="00523AA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請領應備文件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請勾選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□1.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請領申請書，並蓋大小章及負責人親簽。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□2.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核准函影本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份。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□3.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份。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□4.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撥入帳戶之存摺影本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如為商業負責人帳戶需加附切結書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□5.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經費總支出明細表。</w:t>
            </w:r>
          </w:p>
          <w:p w:rsidR="00830C68" w:rsidRDefault="00523AA8">
            <w:pPr>
              <w:ind w:left="523" w:hanging="523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□6.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租賃契約及租金支出憑證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匯入帳號須為租約記載出租人帳號，契約未記載者，需另檢附出租人存摺封面影本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無申請此項者免附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30C68" w:rsidRDefault="00523AA8">
            <w:pPr>
              <w:ind w:left="523" w:hanging="52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□7.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營業用生財器具實體照片及支出憑證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無申請此項者免附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30C68" w:rsidRDefault="00523AA8">
            <w:pPr>
              <w:ind w:left="523" w:hanging="523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□8.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業務行銷費實體照片或成果畫面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線上項目需加附後台數據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及支出憑證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無申請此項者免附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□9.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個月戶籍謄本。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□10.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個月國稅無欠稅證明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請向國稅局申請開立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30C68" w:rsidRDefault="00523A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□11.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個月地方稅無欠稅證明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請向稅捐稽徵處申請開立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</w:tr>
    </w:tbl>
    <w:p w:rsidR="00830C68" w:rsidRDefault="00523AA8">
      <w:pPr>
        <w:snapToGrid w:val="0"/>
        <w:spacing w:before="185"/>
        <w:jc w:val="both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此致</w:t>
      </w:r>
    </w:p>
    <w:p w:rsidR="00830C68" w:rsidRDefault="00523AA8">
      <w:pPr>
        <w:snapToGrid w:val="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高雄市政府青年局</w:t>
      </w:r>
    </w:p>
    <w:p w:rsidR="00830C68" w:rsidRDefault="00830C68">
      <w:pPr>
        <w:spacing w:line="500" w:lineRule="exact"/>
        <w:rPr>
          <w:sz w:val="26"/>
          <w:szCs w:val="26"/>
        </w:rPr>
      </w:pPr>
    </w:p>
    <w:p w:rsidR="00830C68" w:rsidRDefault="00523AA8">
      <w:pPr>
        <w:spacing w:line="500" w:lineRule="exact"/>
        <w:jc w:val="right"/>
      </w:pPr>
      <w:r>
        <w:rPr>
          <w:rFonts w:ascii="標楷體" w:eastAsia="標楷體" w:hAnsi="標楷體"/>
          <w:color w:val="000000"/>
          <w:sz w:val="28"/>
          <w:szCs w:val="28"/>
        </w:rPr>
        <w:t>申請事業名稱：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0"/>
          <w:szCs w:val="20"/>
          <w:u w:val="single"/>
        </w:rPr>
        <w:t>(</w:t>
      </w:r>
      <w:r>
        <w:rPr>
          <w:rFonts w:ascii="標楷體" w:eastAsia="標楷體" w:hAnsi="標楷體"/>
          <w:sz w:val="20"/>
          <w:szCs w:val="20"/>
          <w:u w:val="single"/>
        </w:rPr>
        <w:t>請蓋申請事業大小章</w:t>
      </w:r>
      <w:r>
        <w:rPr>
          <w:rFonts w:ascii="標楷體" w:eastAsia="標楷體" w:hAnsi="標楷體"/>
          <w:sz w:val="20"/>
          <w:szCs w:val="20"/>
          <w:u w:val="single"/>
        </w:rPr>
        <w:t>)</w:t>
      </w:r>
    </w:p>
    <w:p w:rsidR="00830C68" w:rsidRDefault="00523AA8">
      <w:pPr>
        <w:spacing w:before="185" w:line="500" w:lineRule="exact"/>
        <w:jc w:val="right"/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或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負責人：</w:t>
      </w:r>
      <w:r>
        <w:rPr>
          <w:rFonts w:ascii="標楷體" w:eastAsia="標楷體" w:hAnsi="標楷體"/>
          <w:sz w:val="12"/>
          <w:szCs w:val="12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18"/>
          <w:szCs w:val="18"/>
          <w:u w:val="single"/>
        </w:rPr>
        <w:t xml:space="preserve">                         </w:t>
      </w:r>
      <w:r>
        <w:rPr>
          <w:rFonts w:ascii="標楷體" w:eastAsia="標楷體" w:hAnsi="標楷體"/>
          <w:sz w:val="20"/>
          <w:szCs w:val="20"/>
          <w:u w:val="single"/>
        </w:rPr>
        <w:t>(</w:t>
      </w:r>
      <w:r>
        <w:rPr>
          <w:rFonts w:ascii="標楷體" w:eastAsia="標楷體" w:hAnsi="標楷體"/>
          <w:sz w:val="20"/>
          <w:szCs w:val="20"/>
          <w:u w:val="single"/>
        </w:rPr>
        <w:t>簽名</w:t>
      </w:r>
      <w:r>
        <w:rPr>
          <w:rFonts w:ascii="標楷體" w:eastAsia="標楷體" w:hAnsi="標楷體"/>
          <w:sz w:val="20"/>
          <w:szCs w:val="20"/>
          <w:u w:val="single"/>
        </w:rPr>
        <w:t>)</w:t>
      </w:r>
    </w:p>
    <w:p w:rsidR="00830C68" w:rsidRDefault="00830C68">
      <w:pPr>
        <w:spacing w:line="320" w:lineRule="exact"/>
        <w:jc w:val="center"/>
        <w:rPr>
          <w:rFonts w:ascii="標楷體" w:eastAsia="標楷體" w:hAnsi="標楷體"/>
          <w:color w:val="000000"/>
          <w:kern w:val="0"/>
        </w:rPr>
      </w:pPr>
    </w:p>
    <w:p w:rsidR="00830C68" w:rsidRDefault="00523AA8">
      <w:pPr>
        <w:spacing w:line="1000" w:lineRule="exact"/>
        <w:ind w:right="142"/>
        <w:jc w:val="center"/>
      </w:pPr>
      <w:r>
        <w:rPr>
          <w:rFonts w:ascii="標楷體" w:eastAsia="標楷體" w:hAnsi="標楷體"/>
          <w:sz w:val="28"/>
          <w:szCs w:val="28"/>
        </w:rPr>
        <w:t xml:space="preserve">中華民國　　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 xml:space="preserve">　　年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830C68">
      <w:footerReference w:type="default" r:id="rId6"/>
      <w:pgSz w:w="11906" w:h="16838"/>
      <w:pgMar w:top="568" w:right="707" w:bottom="709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AA8" w:rsidRDefault="00523AA8">
      <w:r>
        <w:separator/>
      </w:r>
    </w:p>
  </w:endnote>
  <w:endnote w:type="continuationSeparator" w:id="0">
    <w:p w:rsidR="00523AA8" w:rsidRDefault="0052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3AA8" w:rsidRDefault="00523AA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23AA8" w:rsidRDefault="00523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AA8" w:rsidRDefault="00523AA8">
      <w:r>
        <w:rPr>
          <w:color w:val="000000"/>
        </w:rPr>
        <w:separator/>
      </w:r>
    </w:p>
  </w:footnote>
  <w:footnote w:type="continuationSeparator" w:id="0">
    <w:p w:rsidR="00523AA8" w:rsidRDefault="0052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0C68"/>
    <w:rsid w:val="00523AA8"/>
    <w:rsid w:val="00830C68"/>
    <w:rsid w:val="009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91F6B-C78D-4691-A7E9-BFF4012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請領高雄市獎勵民間投資利息及租金補貼申請書</dc:title>
  <dc:subject>請領高雄市獎勵民間投資利息及租金補貼申請書</dc:subject>
  <dc:creator>高雄市政府財政局</dc:creator>
  <cp:keywords>獎勵民間投資</cp:keywords>
  <cp:lastModifiedBy>俐吟 陳</cp:lastModifiedBy>
  <cp:revision>2</cp:revision>
  <cp:lastPrinted>2023-06-20T05:40:00Z</cp:lastPrinted>
  <dcterms:created xsi:type="dcterms:W3CDTF">2024-07-15T06:04:00Z</dcterms:created>
  <dcterms:modified xsi:type="dcterms:W3CDTF">2024-07-15T06:04:00Z</dcterms:modified>
</cp:coreProperties>
</file>